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9421E" w14:textId="77777777" w:rsidR="003A7828" w:rsidRDefault="007E7FCB" w:rsidP="003A7828">
      <w:pPr>
        <w:pStyle w:val="Title"/>
        <w:rPr>
          <w:rFonts w:cs="Andalus"/>
          <w:sz w:val="26"/>
          <w:szCs w:val="26"/>
        </w:rPr>
      </w:pPr>
      <w:bookmarkStart w:id="0" w:name="_Hlk497399234"/>
      <w:r>
        <w:rPr>
          <w:rFonts w:cs="Andalus"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4609F36D" wp14:editId="06CC81D4">
            <wp:simplePos x="0" y="0"/>
            <wp:positionH relativeFrom="column">
              <wp:posOffset>2219325</wp:posOffset>
            </wp:positionH>
            <wp:positionV relativeFrom="paragraph">
              <wp:posOffset>-533400</wp:posOffset>
            </wp:positionV>
            <wp:extent cx="1028700" cy="15163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51638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A5C54" w14:textId="059BD5DA" w:rsidR="003A7828" w:rsidRPr="00EF236E" w:rsidRDefault="00083017" w:rsidP="003A7828">
      <w:pPr>
        <w:pStyle w:val="Title"/>
        <w:rPr>
          <w:rFonts w:cs="Andalus"/>
          <w:sz w:val="26"/>
          <w:szCs w:val="2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9D64B3" wp14:editId="1392E65A">
                <wp:simplePos x="0" y="0"/>
                <wp:positionH relativeFrom="column">
                  <wp:posOffset>-415925</wp:posOffset>
                </wp:positionH>
                <wp:positionV relativeFrom="paragraph">
                  <wp:posOffset>176530</wp:posOffset>
                </wp:positionV>
                <wp:extent cx="6521450" cy="59055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1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95F42" w14:textId="77777777" w:rsidR="007E7FCB" w:rsidRPr="001F3B3C" w:rsidRDefault="007E7FCB" w:rsidP="007E7FCB">
                            <w:pPr>
                              <w:pStyle w:val="Header"/>
                              <w:jc w:val="center"/>
                              <w:rPr>
                                <w:rFonts w:ascii="Arial Nova Light" w:hAnsi="Arial Nova Light"/>
                                <w:b/>
                                <w:noProof/>
                                <w:color w:val="000000"/>
                                <w:sz w:val="36"/>
                                <w:szCs w:val="36"/>
                              </w:rPr>
                            </w:pPr>
                            <w:bookmarkStart w:id="1" w:name="_Hlk513197772"/>
                            <w:r w:rsidRPr="001F3B3C">
                              <w:rPr>
                                <w:rFonts w:ascii="Arial Nova Light" w:hAnsi="Arial Nova Light"/>
                                <w:b/>
                                <w:noProof/>
                                <w:color w:val="000000"/>
                                <w:sz w:val="36"/>
                                <w:szCs w:val="36"/>
                              </w:rPr>
                              <w:t>Emmanuel Insurance &amp; Associates. Inc.</w:t>
                            </w:r>
                          </w:p>
                          <w:p w14:paraId="3FF8307B" w14:textId="77777777" w:rsidR="007E7FCB" w:rsidRPr="001F3B3C" w:rsidRDefault="007E7FCB" w:rsidP="007E7FCB">
                            <w:pPr>
                              <w:pStyle w:val="Header"/>
                              <w:jc w:val="center"/>
                              <w:rPr>
                                <w:rFonts w:ascii="BellCent Add BT" w:hAnsi="BellCent Add BT"/>
                              </w:rPr>
                            </w:pPr>
                            <w:r w:rsidRPr="00EC6BF0">
                              <w:rPr>
                                <w:rFonts w:ascii="BellCent Add BT" w:hAnsi="BellCent Add BT"/>
                                <w:bCs/>
                                <w:i/>
                                <w:i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B3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>“</w:t>
                            </w:r>
                            <w:r w:rsidR="00BF3266">
                              <w:rPr>
                                <w:rFonts w:ascii="BellCent Add BT" w:hAnsi="BellCent Add BT"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>Emmanuel Insurance</w:t>
                            </w:r>
                            <w:r w:rsidRPr="001F3B3C">
                              <w:rPr>
                                <w:rFonts w:ascii="BellCent Add BT" w:hAnsi="BellCent Add BT"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>, prides itself in having many markets and most every line of business specialty in our agency.</w:t>
                            </w:r>
                            <w:r w:rsidRPr="001F3B3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>”</w:t>
                            </w:r>
                          </w:p>
                          <w:bookmarkEnd w:id="1"/>
                          <w:p w14:paraId="2F68BFCB" w14:textId="77777777" w:rsidR="007E7FCB" w:rsidRPr="00BA7078" w:rsidRDefault="007E7FCB" w:rsidP="007E7FCB">
                            <w:pPr>
                              <w:pStyle w:val="Title"/>
                              <w:rPr>
                                <w:rFonts w:ascii="Amerigo BT" w:hAnsi="Amerigo BT"/>
                                <w:b w:val="0"/>
                                <w:caps w:val="0"/>
                                <w:noProof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609291CE" w14:textId="77777777" w:rsidR="007E7FCB" w:rsidRDefault="007E7FCB" w:rsidP="007E7FCB">
                            <w:pPr>
                              <w:pStyle w:val="Header"/>
                            </w:pPr>
                            <w:r>
                              <w:rPr>
                                <w:rFonts w:ascii="BernhardMod BT" w:hAnsi="BernhardMod BT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“Emmanuel Insurance Agency, prides itself in having many markets and most every line of business specialty in our agency.”</w:t>
                            </w:r>
                          </w:p>
                          <w:p w14:paraId="71F07B7A" w14:textId="77777777" w:rsidR="007E7FCB" w:rsidRPr="00BA7078" w:rsidRDefault="007E7FCB" w:rsidP="007E7FCB">
                            <w:pPr>
                              <w:pStyle w:val="Title"/>
                              <w:rPr>
                                <w:rFonts w:ascii="Amerigo BT" w:hAnsi="Amerigo BT"/>
                                <w:b w:val="0"/>
                                <w:caps w:val="0"/>
                                <w:noProof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BA7078">
                              <w:rPr>
                                <w:rFonts w:ascii="Amerigo BT" w:hAnsi="Amerigo BT"/>
                                <w:b w:val="0"/>
                                <w:caps w:val="0"/>
                                <w:noProof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D64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2.75pt;margin-top:13.9pt;width:513.5pt;height:4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" filled="f" stroked="f">
                <v:textbox>
                  <w:txbxContent>
                    <w:p w14:paraId="1CE95F42" w14:textId="77777777" w:rsidR="007E7FCB" w:rsidRPr="001F3B3C" w:rsidRDefault="007E7FCB" w:rsidP="007E7FCB">
                      <w:pPr>
                        <w:pStyle w:val="Header"/>
                        <w:jc w:val="center"/>
                        <w:rPr>
                          <w:rFonts w:ascii="Arial Nova Light" w:hAnsi="Arial Nova Light"/>
                          <w:b/>
                          <w:noProof/>
                          <w:color w:val="000000"/>
                          <w:sz w:val="36"/>
                          <w:szCs w:val="36"/>
                        </w:rPr>
                      </w:pPr>
                      <w:bookmarkStart w:id="2" w:name="_Hlk513197772"/>
                      <w:r w:rsidRPr="001F3B3C">
                        <w:rPr>
                          <w:rFonts w:ascii="Arial Nova Light" w:hAnsi="Arial Nova Light"/>
                          <w:b/>
                          <w:noProof/>
                          <w:color w:val="000000"/>
                          <w:sz w:val="36"/>
                          <w:szCs w:val="36"/>
                        </w:rPr>
                        <w:t>Emmanuel Insurance &amp; Associates. Inc.</w:t>
                      </w:r>
                    </w:p>
                    <w:p w14:paraId="3FF8307B" w14:textId="77777777" w:rsidR="007E7FCB" w:rsidRPr="001F3B3C" w:rsidRDefault="007E7FCB" w:rsidP="007E7FCB">
                      <w:pPr>
                        <w:pStyle w:val="Header"/>
                        <w:jc w:val="center"/>
                        <w:rPr>
                          <w:rFonts w:ascii="BellCent Add BT" w:hAnsi="BellCent Add BT"/>
                        </w:rPr>
                      </w:pPr>
                      <w:r w:rsidRPr="00EC6BF0">
                        <w:rPr>
                          <w:rFonts w:ascii="BellCent Add BT" w:hAnsi="BellCent Add BT"/>
                          <w:bCs/>
                          <w:i/>
                          <w:iCs/>
                          <w:noProof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1F3B3C">
                        <w:rPr>
                          <w:rFonts w:ascii="Arial" w:hAnsi="Arial" w:cs="Arial"/>
                          <w:bCs/>
                          <w:i/>
                          <w:iCs/>
                          <w:noProof/>
                          <w:color w:val="000000"/>
                        </w:rPr>
                        <w:t>“</w:t>
                      </w:r>
                      <w:r w:rsidR="00BF3266">
                        <w:rPr>
                          <w:rFonts w:ascii="BellCent Add BT" w:hAnsi="BellCent Add BT"/>
                          <w:bCs/>
                          <w:i/>
                          <w:iCs/>
                          <w:noProof/>
                          <w:color w:val="000000"/>
                        </w:rPr>
                        <w:t>Emmanuel Insurance</w:t>
                      </w:r>
                      <w:r w:rsidRPr="001F3B3C">
                        <w:rPr>
                          <w:rFonts w:ascii="BellCent Add BT" w:hAnsi="BellCent Add BT"/>
                          <w:bCs/>
                          <w:i/>
                          <w:iCs/>
                          <w:noProof/>
                          <w:color w:val="000000"/>
                        </w:rPr>
                        <w:t>, prides itself in having many markets and most every line of business specialty in our agency.</w:t>
                      </w:r>
                      <w:r w:rsidRPr="001F3B3C">
                        <w:rPr>
                          <w:rFonts w:ascii="Arial" w:hAnsi="Arial" w:cs="Arial"/>
                          <w:bCs/>
                          <w:i/>
                          <w:iCs/>
                          <w:noProof/>
                          <w:color w:val="000000"/>
                        </w:rPr>
                        <w:t>”</w:t>
                      </w:r>
                    </w:p>
                    <w:bookmarkEnd w:id="2"/>
                    <w:p w14:paraId="2F68BFCB" w14:textId="77777777" w:rsidR="007E7FCB" w:rsidRPr="00BA7078" w:rsidRDefault="007E7FCB" w:rsidP="007E7FCB">
                      <w:pPr>
                        <w:pStyle w:val="Title"/>
                        <w:rPr>
                          <w:rFonts w:ascii="Amerigo BT" w:hAnsi="Amerigo BT"/>
                          <w:b w:val="0"/>
                          <w:caps w:val="0"/>
                          <w:noProof/>
                          <w:color w:val="000000"/>
                          <w:sz w:val="40"/>
                          <w:szCs w:val="40"/>
                        </w:rPr>
                      </w:pPr>
                    </w:p>
                    <w:p w14:paraId="609291CE" w14:textId="77777777" w:rsidR="007E7FCB" w:rsidRDefault="007E7FCB" w:rsidP="007E7FCB">
                      <w:pPr>
                        <w:pStyle w:val="Header"/>
                      </w:pPr>
                      <w:r>
                        <w:rPr>
                          <w:rFonts w:ascii="BernhardMod BT" w:hAnsi="BernhardMod BT"/>
                          <w:b/>
                          <w:bCs/>
                          <w:i/>
                          <w:iCs/>
                          <w:noProof/>
                          <w:color w:val="000000"/>
                          <w:sz w:val="22"/>
                          <w:szCs w:val="22"/>
                        </w:rPr>
                        <w:t>“Emmanuel Insurance Agency, prides itself in having many markets and most every line of business specialty in our agency.”</w:t>
                      </w:r>
                    </w:p>
                    <w:p w14:paraId="71F07B7A" w14:textId="77777777" w:rsidR="007E7FCB" w:rsidRPr="00BA7078" w:rsidRDefault="007E7FCB" w:rsidP="007E7FCB">
                      <w:pPr>
                        <w:pStyle w:val="Title"/>
                        <w:rPr>
                          <w:rFonts w:ascii="Amerigo BT" w:hAnsi="Amerigo BT"/>
                          <w:b w:val="0"/>
                          <w:caps w:val="0"/>
                          <w:noProof/>
                          <w:color w:val="000000"/>
                          <w:sz w:val="40"/>
                          <w:szCs w:val="40"/>
                        </w:rPr>
                      </w:pPr>
                      <w:r w:rsidRPr="00BA7078">
                        <w:rPr>
                          <w:rFonts w:ascii="Amerigo BT" w:hAnsi="Amerigo BT"/>
                          <w:b w:val="0"/>
                          <w:caps w:val="0"/>
                          <w:noProof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78BEAD44" w14:textId="1989304A" w:rsidR="007E7FCB" w:rsidRDefault="00F475A5" w:rsidP="00751AA7">
      <w:pPr>
        <w:spacing w:after="0"/>
        <w:ind w:left="2160"/>
        <w:rPr>
          <w:rFonts w:ascii="Calibri" w:hAnsi="Calibri" w:cs="Calibri"/>
          <w:b/>
          <w:bCs/>
          <w:sz w:val="24"/>
          <w:szCs w:val="24"/>
        </w:rPr>
      </w:pPr>
      <w:r w:rsidRPr="00751AA7">
        <w:rPr>
          <w:rFonts w:ascii="Calibri" w:hAnsi="Calibri" w:cs="Calibri"/>
          <w:b/>
          <w:bCs/>
          <w:noProof/>
          <w:sz w:val="24"/>
          <w:szCs w:val="24"/>
        </w:rPr>
        <w:t xml:space="preserve">WORKERS COMPENSATION INTAKE FORM </w:t>
      </w:r>
      <w:r w:rsidR="007E7FCB" w:rsidRPr="00751AA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F0E50B0" w14:textId="77777777" w:rsidR="00FE142F" w:rsidRDefault="00FE142F" w:rsidP="00751AA7">
      <w:pPr>
        <w:spacing w:after="0"/>
        <w:ind w:left="2160"/>
        <w:rPr>
          <w:rFonts w:ascii="Calibri" w:hAnsi="Calibri" w:cs="Calibri"/>
          <w:b/>
          <w:bCs/>
          <w:sz w:val="24"/>
          <w:szCs w:val="24"/>
        </w:rPr>
      </w:pPr>
    </w:p>
    <w:p w14:paraId="389218FB" w14:textId="3B7F310A" w:rsidR="00751AA7" w:rsidRDefault="00FE142F" w:rsidP="00751AA7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E142F">
        <w:rPr>
          <w:rFonts w:ascii="Calibri" w:hAnsi="Calibri" w:cs="Calibri"/>
          <w:b/>
          <w:bCs/>
          <w:color w:val="996600"/>
          <w:sz w:val="24"/>
          <w:szCs w:val="24"/>
        </w:rPr>
        <w:t>Date</w:t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-108345012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92025">
            <w:rPr>
              <w:rStyle w:val="PlaceholderText"/>
            </w:rPr>
            <w:t>Click or tap to enter a date.</w:t>
          </w:r>
        </w:sdtContent>
      </w:sdt>
    </w:p>
    <w:p w14:paraId="26494412" w14:textId="1B02B02C" w:rsidR="00751AA7" w:rsidRP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 w:rsidRPr="00751AA7">
        <w:rPr>
          <w:rFonts w:ascii="Calibri" w:hAnsi="Calibri" w:cs="Calibri"/>
          <w:b/>
          <w:bCs/>
          <w:color w:val="996600"/>
          <w:sz w:val="24"/>
          <w:szCs w:val="24"/>
        </w:rPr>
        <w:t xml:space="preserve">Name: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365100300"/>
          <w:placeholder>
            <w:docPart w:val="DefaultPlaceholder_-1854013440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</w:p>
    <w:p w14:paraId="0A88BD87" w14:textId="22F838AA" w:rsidR="00751AA7" w:rsidRP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 w:rsidRPr="00751AA7">
        <w:rPr>
          <w:rFonts w:ascii="Calibri" w:hAnsi="Calibri" w:cs="Calibri"/>
          <w:b/>
          <w:bCs/>
          <w:color w:val="996600"/>
          <w:sz w:val="24"/>
          <w:szCs w:val="24"/>
        </w:rPr>
        <w:t xml:space="preserve">Business Name: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-1587456100"/>
          <w:placeholder>
            <w:docPart w:val="5C7BAA026BDA49F6B8D36EE16610A37C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</w:p>
    <w:p w14:paraId="69763C72" w14:textId="5295E93F" w:rsidR="00751AA7" w:rsidRP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 w:rsidRPr="00751AA7">
        <w:rPr>
          <w:rFonts w:ascii="Calibri" w:hAnsi="Calibri" w:cs="Calibri"/>
          <w:b/>
          <w:bCs/>
          <w:color w:val="996600"/>
          <w:sz w:val="24"/>
          <w:szCs w:val="24"/>
        </w:rPr>
        <w:t xml:space="preserve">Business Address: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1329875639"/>
          <w:placeholder>
            <w:docPart w:val="20439104DA734B15BA451EE2A92ADF44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</w:p>
    <w:p w14:paraId="0E1A412E" w14:textId="229EF6E8" w:rsidR="00751AA7" w:rsidRP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 w:rsidRPr="00751AA7">
        <w:rPr>
          <w:rFonts w:ascii="Calibri" w:hAnsi="Calibri" w:cs="Calibri"/>
          <w:b/>
          <w:bCs/>
          <w:color w:val="996600"/>
          <w:sz w:val="24"/>
          <w:szCs w:val="24"/>
        </w:rPr>
        <w:t xml:space="preserve">Email: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1163666224"/>
          <w:placeholder>
            <w:docPart w:val="74F2C4AEFB014AFA864500AA60311034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</w:p>
    <w:p w14:paraId="68B0B989" w14:textId="1D657B4C" w:rsidR="00751AA7" w:rsidRP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 w:rsidRPr="00751AA7">
        <w:rPr>
          <w:rFonts w:ascii="Calibri" w:hAnsi="Calibri" w:cs="Calibri"/>
          <w:b/>
          <w:bCs/>
          <w:color w:val="996600"/>
          <w:sz w:val="24"/>
          <w:szCs w:val="24"/>
        </w:rPr>
        <w:t xml:space="preserve">Name of all Corporation Officers: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775287362"/>
          <w:placeholder>
            <w:docPart w:val="56F1543BB7C84B12BBC3A96927CB25B8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</w:p>
    <w:p w14:paraId="61C6F78D" w14:textId="26779C2E" w:rsidR="00751AA7" w:rsidRP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 w:rsidRPr="00751AA7">
        <w:rPr>
          <w:rFonts w:ascii="Calibri" w:hAnsi="Calibri" w:cs="Calibri"/>
          <w:b/>
          <w:bCs/>
          <w:color w:val="996600"/>
          <w:sz w:val="24"/>
          <w:szCs w:val="24"/>
        </w:rPr>
        <w:t xml:space="preserve">Nature of Business (what operations does your business perform):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-1461726509"/>
          <w:placeholder>
            <w:docPart w:val="18DBD91B6B904E10B534F12F0A9F5D81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</w:p>
    <w:p w14:paraId="028EB5D4" w14:textId="3B3784D7" w:rsid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 w:rsidRPr="00751AA7">
        <w:rPr>
          <w:rFonts w:ascii="Calibri" w:hAnsi="Calibri" w:cs="Calibri"/>
          <w:b/>
          <w:bCs/>
          <w:color w:val="996600"/>
          <w:sz w:val="24"/>
          <w:szCs w:val="24"/>
        </w:rPr>
        <w:t xml:space="preserve">Workers Compensation Class Code: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846521678"/>
          <w:placeholder>
            <w:docPart w:val="58CB5948020442BBBC095541519ECD72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</w:p>
    <w:p w14:paraId="5BF00592" w14:textId="1B3FD194" w:rsid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>
        <w:rPr>
          <w:rFonts w:ascii="Calibri" w:hAnsi="Calibri" w:cs="Calibri"/>
          <w:b/>
          <w:bCs/>
          <w:color w:val="996600"/>
          <w:sz w:val="24"/>
          <w:szCs w:val="24"/>
        </w:rPr>
        <w:t>Number of Employees:</w:t>
      </w:r>
      <w:r w:rsidRPr="00751AA7">
        <w:rPr>
          <w:rFonts w:ascii="Calibri" w:hAnsi="Calibri" w:cs="Calibri"/>
          <w:b/>
          <w:bCs/>
          <w:color w:val="996600"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2009940337"/>
          <w:placeholder>
            <w:docPart w:val="4B0C3280620546DBBB669A5E3659B5E2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</w:p>
    <w:p w14:paraId="501048FE" w14:textId="05688B55" w:rsid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Estimate/Amount of Payroll: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694502970"/>
          <w:placeholder>
            <w:docPart w:val="FE9EC896BF9B448BB0808D64B32C6308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 </w:t>
      </w:r>
    </w:p>
    <w:p w14:paraId="1FA7A6B3" w14:textId="094113A9" w:rsid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                                                     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86047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1AA7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 Weekly  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-80307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1AA7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 By-Weekly  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-31179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1AA7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 Monthly </w:t>
      </w:r>
    </w:p>
    <w:p w14:paraId="7F15EE50" w14:textId="667B333F" w:rsid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EIN: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-1559856651"/>
          <w:placeholder>
            <w:docPart w:val="9CBE8324830A4E119C2687CA94161F95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</w:p>
    <w:p w14:paraId="1F69E536" w14:textId="209BECF9" w:rsid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Do you need Workers Compensation Exception?  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162711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1AA7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 Yes  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150162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1AA7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 No</w:t>
      </w:r>
    </w:p>
    <w:p w14:paraId="18DED73D" w14:textId="0AF815BC" w:rsid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If yes please provide the Name of Except Member: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1225636795"/>
          <w:placeholder>
            <w:docPart w:val="FD660E46746E426996A4D6C8B0698F9A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</w:p>
    <w:p w14:paraId="6A6674EF" w14:textId="2B142A61" w:rsid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</w:p>
    <w:p w14:paraId="3FAA8A07" w14:textId="7FA190D5" w:rsidR="00751AA7" w:rsidRPr="00751AA7" w:rsidRDefault="00751AA7" w:rsidP="00751AA7">
      <w:pPr>
        <w:spacing w:after="0" w:line="276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</w:pPr>
      <w:r w:rsidRPr="00751AA7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If applied, please provide the following; </w:t>
      </w:r>
    </w:p>
    <w:p w14:paraId="743E3E0D" w14:textId="12DF7089" w:rsid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</w:p>
    <w:p w14:paraId="20ECFC55" w14:textId="2F5E4FC2" w:rsid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Website: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-304704749"/>
          <w:placeholder>
            <w:docPart w:val="2B4373EC18774297B4E78E4782F5FAD7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</w:p>
    <w:p w14:paraId="50269AAB" w14:textId="10614A98" w:rsidR="00751AA7" w:rsidRDefault="00751AA7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Social Media Sites: </w:t>
      </w:r>
    </w:p>
    <w:p w14:paraId="7F777019" w14:textId="38F499BD" w:rsidR="00FE142F" w:rsidRDefault="00FE142F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                             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34329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1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    Facebook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-1847161925"/>
          <w:placeholder>
            <w:docPart w:val="50C4FB9087D54BA7A4B2B8C32CC03E8C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</w:p>
    <w:p w14:paraId="092AA4B3" w14:textId="6C042BBA" w:rsidR="00FE142F" w:rsidRDefault="00FE142F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                              </w:t>
      </w:r>
      <w:sdt>
        <w:sdtPr>
          <w:rPr>
            <w:rFonts w:ascii="Calibri" w:hAnsi="Calibri" w:cs="Calibri"/>
            <w:b/>
            <w:bCs/>
            <w:color w:val="000000" w:themeColor="text1"/>
            <w:sz w:val="24"/>
            <w:szCs w:val="24"/>
          </w:rPr>
          <w:id w:val="108140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142F">
            <w:rPr>
              <w:rFonts w:ascii="MS Gothic" w:eastAsia="MS Gothic" w:hAnsi="MS Gothic" w:cs="Calibri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    Instagram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629516285"/>
          <w:placeholder>
            <w:docPart w:val="BCB7843D1C7B4ACFB3F49BE392FBE662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</w:p>
    <w:p w14:paraId="3A0198E6" w14:textId="561598F7" w:rsidR="00FE142F" w:rsidRPr="00751AA7" w:rsidRDefault="00FE142F" w:rsidP="00751AA7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                             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-198013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1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    Twitter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-174646398"/>
          <w:placeholder>
            <w:docPart w:val="63D8A6AF5B0446B8A7B94AF9E452A515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</w:p>
    <w:p w14:paraId="1045DD3F" w14:textId="40ABC716" w:rsidR="00FE142F" w:rsidRDefault="00FE142F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</w:p>
    <w:p w14:paraId="7075E442" w14:textId="18303F5A" w:rsidR="00FE142F" w:rsidRPr="00751AA7" w:rsidRDefault="00FE142F">
      <w:pPr>
        <w:spacing w:after="0" w:line="276" w:lineRule="auto"/>
        <w:rPr>
          <w:rFonts w:ascii="Calibri" w:hAnsi="Calibri" w:cs="Calibri"/>
          <w:b/>
          <w:bCs/>
          <w:color w:val="996600"/>
          <w:sz w:val="24"/>
          <w:szCs w:val="24"/>
        </w:rPr>
      </w:pPr>
      <w:r>
        <w:rPr>
          <w:rFonts w:ascii="Calibri" w:hAnsi="Calibri" w:cs="Calibri"/>
          <w:b/>
          <w:bCs/>
          <w:color w:val="996600"/>
          <w:sz w:val="24"/>
          <w:szCs w:val="24"/>
        </w:rPr>
        <w:t xml:space="preserve">Please add any additional note if needed: </w:t>
      </w:r>
      <w:sdt>
        <w:sdtPr>
          <w:rPr>
            <w:rFonts w:ascii="Calibri" w:hAnsi="Calibri" w:cs="Calibri"/>
            <w:b/>
            <w:bCs/>
            <w:color w:val="996600"/>
            <w:sz w:val="24"/>
            <w:szCs w:val="24"/>
          </w:rPr>
          <w:id w:val="-464576684"/>
          <w:placeholder>
            <w:docPart w:val="831E478822764247BB51D89C99BCD713"/>
          </w:placeholder>
          <w:showingPlcHdr/>
        </w:sdtPr>
        <w:sdtContent>
          <w:r w:rsidRPr="00751AA7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</w:p>
    <w:sectPr w:rsidR="00FE142F" w:rsidRPr="00751AA7" w:rsidSect="009268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800" w:right="1350" w:bottom="3096" w:left="1800" w:header="720" w:footer="720" w:gutter="0"/>
      <w:pgBorders w:offsetFrom="page">
        <w:top w:val="inset" w:sz="2" w:space="24" w:color="996600"/>
        <w:left w:val="inset" w:sz="2" w:space="24" w:color="996600"/>
        <w:bottom w:val="inset" w:sz="2" w:space="24" w:color="996600"/>
        <w:right w:val="inset" w:sz="2" w:space="24" w:color="9966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7CFD0" w14:textId="77777777" w:rsidR="00571256" w:rsidRDefault="00571256">
      <w:r>
        <w:separator/>
      </w:r>
    </w:p>
  </w:endnote>
  <w:endnote w:type="continuationSeparator" w:id="0">
    <w:p w14:paraId="05219C24" w14:textId="77777777" w:rsidR="00571256" w:rsidRDefault="0057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BellCent Add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o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BernhardMod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C9C25" w14:textId="77777777" w:rsidR="006354AC" w:rsidRDefault="00635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4"/>
      <w:gridCol w:w="2033"/>
      <w:gridCol w:w="975"/>
      <w:gridCol w:w="3158"/>
    </w:tblGrid>
    <w:tr w:rsidR="00A53BA0" w14:paraId="392D6785" w14:textId="77777777">
      <w:trPr>
        <w:trHeight w:val="842"/>
      </w:trPr>
      <w:tc>
        <w:tcPr>
          <w:tcW w:w="2876" w:type="dxa"/>
          <w:tcBorders>
            <w:right w:val="single" w:sz="4" w:space="0" w:color="auto"/>
          </w:tcBorders>
          <w:vAlign w:val="center"/>
        </w:tcPr>
        <w:p w14:paraId="0D819A59" w14:textId="77777777" w:rsidR="00A53BA0" w:rsidRDefault="00DD6376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34271519" wp14:editId="5A6131FA">
                <wp:extent cx="859536" cy="429768"/>
                <wp:effectExtent l="0" t="0" r="0" b="8890"/>
                <wp:docPr id="27" name="Picture 27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536" cy="429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512730046"/>
          <w:placeholder>
            <w:docPart w:val="07ACD5A71EB94CE5905535EABFAC8B80"/>
          </w:placeholder>
          <w:temporary/>
          <w:showingPlcHdr/>
          <w:text/>
        </w:sdtPr>
        <w:sdtEndPr/>
        <w:sdtContent>
          <w:tc>
            <w:tcPr>
              <w:tcW w:w="2000" w:type="dxa"/>
              <w:tcBorders>
                <w:left w:val="single" w:sz="4" w:space="0" w:color="auto"/>
                <w:right w:val="single" w:sz="4" w:space="0" w:color="auto"/>
              </w:tcBorders>
            </w:tcPr>
            <w:p w14:paraId="400B0EEA" w14:textId="77777777" w:rsidR="00A53BA0" w:rsidRDefault="00DD6376">
              <w:pPr>
                <w:pStyle w:val="Footer"/>
              </w:pPr>
              <w:r>
                <w:t>Street Address</w:t>
              </w:r>
            </w:p>
            <w:p w14:paraId="034804E6" w14:textId="77777777" w:rsidR="00A53BA0" w:rsidRDefault="00DD6376">
              <w:pPr>
                <w:pStyle w:val="Footer"/>
              </w:pPr>
              <w:r>
                <w:t>Address 2</w:t>
              </w:r>
            </w:p>
            <w:p w14:paraId="7CF08F84" w14:textId="77777777" w:rsidR="00A53BA0" w:rsidRDefault="00DD6376">
              <w:pPr>
                <w:pStyle w:val="Footer"/>
              </w:pPr>
              <w:r>
                <w:t>City, ST  ZIP Code</w:t>
              </w:r>
            </w:p>
            <w:p w14:paraId="33BEC25A" w14:textId="77777777" w:rsidR="00A53BA0" w:rsidRDefault="00DD6376">
              <w:pPr>
                <w:pStyle w:val="Footer"/>
              </w:pPr>
              <w:r>
                <w:t>Country</w:t>
              </w:r>
            </w:p>
          </w:tc>
        </w:sdtContent>
      </w:sdt>
      <w:tc>
        <w:tcPr>
          <w:tcW w:w="959" w:type="dxa"/>
          <w:tcBorders>
            <w:left w:val="single" w:sz="4" w:space="0" w:color="auto"/>
          </w:tcBorders>
        </w:tcPr>
        <w:p w14:paraId="3832C9CB" w14:textId="77777777" w:rsidR="00A53BA0" w:rsidRDefault="00DD6376">
          <w:pPr>
            <w:pStyle w:val="ContactInfo"/>
          </w:pPr>
          <w:r>
            <w:t>PHONE</w:t>
          </w:r>
        </w:p>
        <w:p w14:paraId="0F743516" w14:textId="77777777" w:rsidR="00A53BA0" w:rsidRDefault="00DD6376">
          <w:pPr>
            <w:pStyle w:val="ContactInfo"/>
          </w:pPr>
          <w:r>
            <w:t>FAX</w:t>
          </w:r>
        </w:p>
        <w:p w14:paraId="78253347" w14:textId="77777777" w:rsidR="00A53BA0" w:rsidRDefault="00DD6376">
          <w:pPr>
            <w:pStyle w:val="ContactInfo"/>
          </w:pPr>
          <w:r>
            <w:t>EMAIL</w:t>
          </w:r>
        </w:p>
        <w:p w14:paraId="462D2407" w14:textId="77777777" w:rsidR="00A53BA0" w:rsidRDefault="00DD6376">
          <w:pPr>
            <w:pStyle w:val="ContactInfo"/>
          </w:pPr>
          <w:r>
            <w:t>WEBSITE</w:t>
          </w:r>
        </w:p>
      </w:tc>
      <w:tc>
        <w:tcPr>
          <w:tcW w:w="3106" w:type="dxa"/>
        </w:tcPr>
        <w:sdt>
          <w:sdtPr>
            <w:id w:val="70549153"/>
            <w:temporary/>
            <w:showingPlcHdr/>
            <w:text/>
          </w:sdtPr>
          <w:sdtEndPr/>
          <w:sdtContent>
            <w:p w14:paraId="4CCBF67C" w14:textId="77777777" w:rsidR="00A53BA0" w:rsidRDefault="00DD6376">
              <w:pPr>
                <w:pStyle w:val="Footer"/>
              </w:pPr>
              <w:r>
                <w:t>Phone</w:t>
              </w:r>
            </w:p>
          </w:sdtContent>
        </w:sdt>
        <w:sdt>
          <w:sdtPr>
            <w:id w:val="1205683630"/>
            <w:temporary/>
            <w:showingPlcHdr/>
            <w:text/>
          </w:sdtPr>
          <w:sdtEndPr/>
          <w:sdtContent>
            <w:p w14:paraId="47BBDA00" w14:textId="77777777" w:rsidR="00A53BA0" w:rsidRDefault="00DD6376">
              <w:pPr>
                <w:pStyle w:val="Footer"/>
              </w:pPr>
              <w:r>
                <w:t>fax</w:t>
              </w:r>
            </w:p>
          </w:sdtContent>
        </w:sdt>
        <w:sdt>
          <w:sdtPr>
            <w:id w:val="-2067711967"/>
            <w:temporary/>
            <w:showingPlcHdr/>
            <w:text/>
          </w:sdtPr>
          <w:sdtEndPr/>
          <w:sdtContent>
            <w:p w14:paraId="0CA6FB82" w14:textId="77777777" w:rsidR="00A53BA0" w:rsidRDefault="00DD6376">
              <w:pPr>
                <w:pStyle w:val="Footer"/>
              </w:pPr>
              <w:r>
                <w:t>email</w:t>
              </w:r>
            </w:p>
          </w:sdtContent>
        </w:sdt>
        <w:sdt>
          <w:sdtPr>
            <w:id w:val="-1817255841"/>
            <w:temporary/>
            <w:showingPlcHdr/>
            <w:text/>
          </w:sdtPr>
          <w:sdtEndPr/>
          <w:sdtContent>
            <w:p w14:paraId="7D0B64F8" w14:textId="77777777" w:rsidR="00A53BA0" w:rsidRDefault="00DD6376">
              <w:pPr>
                <w:pStyle w:val="Footer"/>
              </w:pPr>
              <w:r>
                <w:t>website</w:t>
              </w:r>
            </w:p>
          </w:sdtContent>
        </w:sdt>
      </w:tc>
    </w:tr>
  </w:tbl>
  <w:p w14:paraId="1DE922AC" w14:textId="77777777" w:rsidR="00A53BA0" w:rsidRDefault="008E02AD">
    <w:pPr>
      <w:pStyle w:val="Footer"/>
      <w:rPr>
        <w:position w:val="-12"/>
      </w:rPr>
    </w:pPr>
    <w:r>
      <w:rPr>
        <w:position w:val="-12"/>
      </w:rPr>
      <w:fldChar w:fldCharType="begin"/>
    </w:r>
    <w:r w:rsidR="00DD6376">
      <w:rPr>
        <w:position w:val="-12"/>
      </w:rPr>
      <w:instrText xml:space="preserve"> PAGE   \* MERGEFORMAT </w:instrText>
    </w:r>
    <w:r>
      <w:rPr>
        <w:position w:val="-12"/>
      </w:rPr>
      <w:fldChar w:fldCharType="separate"/>
    </w:r>
    <w:r w:rsidR="006F6D32">
      <w:rPr>
        <w:noProof/>
        <w:position w:val="-12"/>
      </w:rPr>
      <w:t>2</w:t>
    </w:r>
    <w:r>
      <w:rPr>
        <w:noProof/>
        <w:position w:val="-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0319F" w14:textId="34C0F2C0" w:rsidR="005E16BB" w:rsidRPr="005E16BB" w:rsidRDefault="00083017" w:rsidP="005E16BB">
    <w:pPr>
      <w:pStyle w:val="Footer"/>
      <w:spacing w:after="0"/>
      <w:jc w:val="center"/>
      <w:rPr>
        <w:color w:val="0D0D0D" w:themeColor="text1" w:themeTint="F2"/>
        <w:sz w:val="22"/>
        <w:szCs w:val="22"/>
      </w:rPr>
    </w:pPr>
    <w:r>
      <w:rPr>
        <w:noProof/>
        <w:color w:val="0D0D0D" w:themeColor="text1" w:themeTint="F2"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DA6AC3" wp14:editId="748BDD97">
              <wp:simplePos x="0" y="0"/>
              <wp:positionH relativeFrom="column">
                <wp:posOffset>2971800</wp:posOffset>
              </wp:positionH>
              <wp:positionV relativeFrom="paragraph">
                <wp:posOffset>-46355</wp:posOffset>
              </wp:positionV>
              <wp:extent cx="9525" cy="438150"/>
              <wp:effectExtent l="9525" t="9525" r="9525" b="952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438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44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F29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234pt;margin-top:-3.65pt;width: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" strokecolor="#644300"/>
          </w:pict>
        </mc:Fallback>
      </mc:AlternateContent>
    </w:r>
    <w:r>
      <w:rPr>
        <w:noProof/>
        <w:color w:val="0D0D0D" w:themeColor="text1" w:themeTint="F2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7F3E87B6" wp14:editId="5FDDB61C">
              <wp:simplePos x="0" y="0"/>
              <wp:positionH relativeFrom="column">
                <wp:posOffset>-323850</wp:posOffset>
              </wp:positionH>
              <wp:positionV relativeFrom="paragraph">
                <wp:posOffset>2739389</wp:posOffset>
              </wp:positionV>
              <wp:extent cx="6291580" cy="0"/>
              <wp:effectExtent l="0" t="19050" r="13970" b="0"/>
              <wp:wrapNone/>
              <wp:docPr id="40" name="Straight Connector 40" descr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158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505F3" id="Straight Connector 40" o:spid="_x0000_s1026" alt="Line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5pt,215.7pt" to="469.9pt,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" strokecolor="#6c7781 [2407]" strokeweight="3pt"/>
          </w:pict>
        </mc:Fallback>
      </mc:AlternateContent>
    </w:r>
    <w:r w:rsidR="005E16BB" w:rsidRPr="005E16BB">
      <w:rPr>
        <w:color w:val="0D0D0D" w:themeColor="text1" w:themeTint="F2"/>
        <w:sz w:val="22"/>
        <w:szCs w:val="22"/>
      </w:rPr>
      <w:t>2370 EAST 8</w:t>
    </w:r>
    <w:r w:rsidR="005E16BB" w:rsidRPr="005E16BB">
      <w:rPr>
        <w:color w:val="0D0D0D" w:themeColor="text1" w:themeTint="F2"/>
        <w:sz w:val="22"/>
        <w:szCs w:val="22"/>
        <w:vertAlign w:val="superscript"/>
      </w:rPr>
      <w:t>TH</w:t>
    </w:r>
    <w:r w:rsidR="005E16BB" w:rsidRPr="005E16BB">
      <w:rPr>
        <w:color w:val="0D0D0D" w:themeColor="text1" w:themeTint="F2"/>
        <w:sz w:val="22"/>
        <w:szCs w:val="22"/>
      </w:rPr>
      <w:t xml:space="preserve"> AVENUE </w:t>
    </w:r>
    <w:r w:rsidR="00744B7F">
      <w:rPr>
        <w:color w:val="0D0D0D" w:themeColor="text1" w:themeTint="F2"/>
        <w:sz w:val="22"/>
        <w:szCs w:val="22"/>
      </w:rPr>
      <w:t xml:space="preserve">       Office</w:t>
    </w:r>
    <w:r w:rsidR="005E16BB" w:rsidRPr="005E16BB">
      <w:rPr>
        <w:color w:val="0D0D0D" w:themeColor="text1" w:themeTint="F2"/>
        <w:sz w:val="22"/>
        <w:szCs w:val="22"/>
      </w:rPr>
      <w:t>: 305.693.0003</w:t>
    </w:r>
  </w:p>
  <w:p w14:paraId="3F1C652C" w14:textId="77777777" w:rsidR="005E16BB" w:rsidRPr="005E16BB" w:rsidRDefault="005E16BB" w:rsidP="005E16BB">
    <w:pPr>
      <w:pStyle w:val="Footer"/>
      <w:spacing w:after="0"/>
      <w:jc w:val="center"/>
      <w:rPr>
        <w:color w:val="0D0D0D" w:themeColor="text1" w:themeTint="F2"/>
        <w:sz w:val="22"/>
        <w:szCs w:val="22"/>
      </w:rPr>
    </w:pPr>
    <w:r w:rsidRPr="005E16BB">
      <w:rPr>
        <w:color w:val="0D0D0D" w:themeColor="text1" w:themeTint="F2"/>
        <w:sz w:val="22"/>
        <w:szCs w:val="22"/>
      </w:rPr>
      <w:t>HIALEAH, FL. 33013              Fax: 305.691.4381</w:t>
    </w:r>
  </w:p>
  <w:p w14:paraId="3F621C9B" w14:textId="77777777" w:rsidR="005E16BB" w:rsidRPr="005E16BB" w:rsidRDefault="005E16BB" w:rsidP="005E16BB">
    <w:pPr>
      <w:pStyle w:val="Footer"/>
      <w:spacing w:after="0"/>
      <w:ind w:firstLine="1440"/>
      <w:rPr>
        <w:sz w:val="22"/>
        <w:szCs w:val="22"/>
      </w:rPr>
    </w:pPr>
  </w:p>
  <w:p w14:paraId="31F0350F" w14:textId="77777777" w:rsidR="00A53BA0" w:rsidRPr="006D60E7" w:rsidRDefault="005E16BB" w:rsidP="005E16BB">
    <w:pPr>
      <w:pStyle w:val="Footer"/>
      <w:jc w:val="center"/>
      <w:rPr>
        <w:color w:val="CC9900"/>
        <w:sz w:val="23"/>
        <w:szCs w:val="23"/>
      </w:rPr>
    </w:pPr>
    <w:r w:rsidRPr="006D60E7">
      <w:rPr>
        <w:color w:val="CC9900"/>
        <w:sz w:val="23"/>
        <w:szCs w:val="23"/>
      </w:rPr>
      <w:t>WWW.EMMANUELINSURANCE.COM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154EA" w14:textId="77777777" w:rsidR="00571256" w:rsidRDefault="00571256">
      <w:r>
        <w:separator/>
      </w:r>
    </w:p>
  </w:footnote>
  <w:footnote w:type="continuationSeparator" w:id="0">
    <w:p w14:paraId="1F93C9DD" w14:textId="77777777" w:rsidR="00571256" w:rsidRDefault="0057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66F90" w14:textId="76F22E51" w:rsidR="006354AC" w:rsidRDefault="00635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7C3AF" w14:textId="1A00D169" w:rsidR="00A53BA0" w:rsidRDefault="0008301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1" layoutInCell="1" allowOverlap="0" wp14:anchorId="6C989207" wp14:editId="058D54F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050020"/>
              <wp:effectExtent l="0" t="0" r="14605" b="4445"/>
              <wp:wrapNone/>
              <wp:docPr id="5" name="Group 5" descr="Rectangular page background with gradient fill at top and 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56935" cy="9050020"/>
                        <a:chOff x="4364" y="0"/>
                        <a:chExt cx="5958488" cy="9052711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8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traight Connector 11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oup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Straight Connector 13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7A58C" w14:textId="77777777" w:rsidR="00A53BA0" w:rsidRDefault="00A53BA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w14:anchorId="6C989207" id="Group 5" o:spid="_x0000_s1027" alt="Rectangular page background with gradient fill at top and bottom" style="position:absolute;margin-left:0;margin-top:0;width:469.05pt;height:712.6pt;z-index:-251654144;mso-width-percent:780;mso-height-percent:920;mso-top-percent:50;mso-position-horizontal:center;mso-position-horizontal-relative:page;mso-position-vertical-relative:page;mso-width-percent:780;mso-height-percent:92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" o:allowoverlap="f">
              <v:group id="Group 6" o:spid="_x0000_s1028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4" o:spid="_x0000_s1029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" fillcolor="#e9ebed [663]" stroked="f">
                  <v:fill rotate="t" focus="100%" type="gradient"/>
                </v:rect>
                <v:line id="Straight Connector 11" o:spid="_x0000_s1030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6c7781 [2407]" strokeweight="1.5pt"/>
              </v:group>
              <v:group id="Group 12" o:spid="_x0000_s1031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Straight Connector 13" o:spid="_x0000_s1032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6c7781 [2407]" strokeweight="3pt"/>
                <v:rect id="Rectangle 6" o:spid="_x0000_s1033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e9ebed [663]" rotate="t" focus="100%" type="gradient"/>
                  <v:textbox>
                    <w:txbxContent>
                      <w:p w14:paraId="64D7A58C" w14:textId="77777777" w:rsidR="00A53BA0" w:rsidRDefault="00A53BA0"/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73F56" w14:textId="1D0F81C5" w:rsidR="003A7828" w:rsidRDefault="003A7828" w:rsidP="003A7828">
    <w:pPr>
      <w:pStyle w:val="Header"/>
      <w:tabs>
        <w:tab w:val="left" w:pos="5865"/>
      </w:tabs>
    </w:pPr>
  </w:p>
  <w:p w14:paraId="50158EC6" w14:textId="77777777" w:rsidR="00A53BA0" w:rsidRDefault="003A7828" w:rsidP="003A7828">
    <w:pPr>
      <w:pStyle w:val="Header"/>
      <w:tabs>
        <w:tab w:val="left" w:pos="58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15A"/>
    <w:multiLevelType w:val="hybridMultilevel"/>
    <w:tmpl w:val="FA6E170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7D2428B4"/>
    <w:multiLevelType w:val="hybridMultilevel"/>
    <w:tmpl w:val="73FCF71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P9FMivcVG6UbIgROgv2J47YY8jTmzymDWqnsYdVRJk6IXjCF+p6IrEDnkZuBubFGYBNbnMhSyGxnFBOOzBmJyQ==" w:salt="L+eiXssjG39Y37frydTJ+Q=="/>
  <w:defaultTabStop w:val="720"/>
  <w:noPunctuationKerning/>
  <w:characterSpacingControl w:val="doNotCompress"/>
  <w:hdrShapeDefaults>
    <o:shapedefaults v:ext="edit" spidmax="2049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28"/>
    <w:rsid w:val="00004800"/>
    <w:rsid w:val="00010CC1"/>
    <w:rsid w:val="00011476"/>
    <w:rsid w:val="00021469"/>
    <w:rsid w:val="00023718"/>
    <w:rsid w:val="00041141"/>
    <w:rsid w:val="00044F51"/>
    <w:rsid w:val="00047A3C"/>
    <w:rsid w:val="00056938"/>
    <w:rsid w:val="000570EA"/>
    <w:rsid w:val="00081706"/>
    <w:rsid w:val="00083017"/>
    <w:rsid w:val="000858C6"/>
    <w:rsid w:val="00095B80"/>
    <w:rsid w:val="000A364C"/>
    <w:rsid w:val="000B1901"/>
    <w:rsid w:val="000B4EEE"/>
    <w:rsid w:val="000C5F05"/>
    <w:rsid w:val="000D43CF"/>
    <w:rsid w:val="000D4D1B"/>
    <w:rsid w:val="000D7F74"/>
    <w:rsid w:val="000E4B4C"/>
    <w:rsid w:val="000F59D3"/>
    <w:rsid w:val="000F693E"/>
    <w:rsid w:val="00106367"/>
    <w:rsid w:val="00122AFC"/>
    <w:rsid w:val="00126D01"/>
    <w:rsid w:val="0013633C"/>
    <w:rsid w:val="00141EBE"/>
    <w:rsid w:val="0014627D"/>
    <w:rsid w:val="00146D03"/>
    <w:rsid w:val="0015484B"/>
    <w:rsid w:val="001644B8"/>
    <w:rsid w:val="0017138E"/>
    <w:rsid w:val="00172422"/>
    <w:rsid w:val="00177E42"/>
    <w:rsid w:val="00186DB0"/>
    <w:rsid w:val="001A1164"/>
    <w:rsid w:val="001A60F8"/>
    <w:rsid w:val="001A7BCC"/>
    <w:rsid w:val="001B3660"/>
    <w:rsid w:val="001B3D9B"/>
    <w:rsid w:val="001B4A8F"/>
    <w:rsid w:val="001B6608"/>
    <w:rsid w:val="001C2793"/>
    <w:rsid w:val="001C75D3"/>
    <w:rsid w:val="001D1EB3"/>
    <w:rsid w:val="001D3A5D"/>
    <w:rsid w:val="001D4DBE"/>
    <w:rsid w:val="001E6430"/>
    <w:rsid w:val="00207741"/>
    <w:rsid w:val="00215223"/>
    <w:rsid w:val="002155CE"/>
    <w:rsid w:val="00216D8A"/>
    <w:rsid w:val="00224591"/>
    <w:rsid w:val="0023054A"/>
    <w:rsid w:val="00242B24"/>
    <w:rsid w:val="00242CCE"/>
    <w:rsid w:val="0026208D"/>
    <w:rsid w:val="00267176"/>
    <w:rsid w:val="002721B4"/>
    <w:rsid w:val="002747E0"/>
    <w:rsid w:val="00276CF3"/>
    <w:rsid w:val="00276D61"/>
    <w:rsid w:val="00281F0A"/>
    <w:rsid w:val="00283352"/>
    <w:rsid w:val="00291C8E"/>
    <w:rsid w:val="0029314E"/>
    <w:rsid w:val="0029510F"/>
    <w:rsid w:val="00295183"/>
    <w:rsid w:val="00297CAE"/>
    <w:rsid w:val="002A1383"/>
    <w:rsid w:val="002B6758"/>
    <w:rsid w:val="002C1614"/>
    <w:rsid w:val="002C4E55"/>
    <w:rsid w:val="002D1A06"/>
    <w:rsid w:val="002D7151"/>
    <w:rsid w:val="002E10B6"/>
    <w:rsid w:val="002F4573"/>
    <w:rsid w:val="003001D0"/>
    <w:rsid w:val="003077DD"/>
    <w:rsid w:val="00323BFE"/>
    <w:rsid w:val="00325C2C"/>
    <w:rsid w:val="00326615"/>
    <w:rsid w:val="00327156"/>
    <w:rsid w:val="00353430"/>
    <w:rsid w:val="0035415C"/>
    <w:rsid w:val="00354399"/>
    <w:rsid w:val="00360E8D"/>
    <w:rsid w:val="0036635C"/>
    <w:rsid w:val="00370D0E"/>
    <w:rsid w:val="003756B1"/>
    <w:rsid w:val="0037749F"/>
    <w:rsid w:val="00391094"/>
    <w:rsid w:val="00392A41"/>
    <w:rsid w:val="00392A54"/>
    <w:rsid w:val="003934A6"/>
    <w:rsid w:val="0039701F"/>
    <w:rsid w:val="003A7828"/>
    <w:rsid w:val="003B75B3"/>
    <w:rsid w:val="003C62FD"/>
    <w:rsid w:val="003C65D3"/>
    <w:rsid w:val="003E250B"/>
    <w:rsid w:val="003E3D72"/>
    <w:rsid w:val="003F73F6"/>
    <w:rsid w:val="003F7CB5"/>
    <w:rsid w:val="00401EE1"/>
    <w:rsid w:val="004025E2"/>
    <w:rsid w:val="00427C23"/>
    <w:rsid w:val="004357CC"/>
    <w:rsid w:val="00436C3D"/>
    <w:rsid w:val="00440D21"/>
    <w:rsid w:val="00444FDC"/>
    <w:rsid w:val="00445846"/>
    <w:rsid w:val="00452C75"/>
    <w:rsid w:val="00475E1F"/>
    <w:rsid w:val="00475F37"/>
    <w:rsid w:val="004B27B2"/>
    <w:rsid w:val="004B624A"/>
    <w:rsid w:val="004C16ED"/>
    <w:rsid w:val="004C25E0"/>
    <w:rsid w:val="004C3031"/>
    <w:rsid w:val="004C415B"/>
    <w:rsid w:val="004D4329"/>
    <w:rsid w:val="004D7820"/>
    <w:rsid w:val="004E3BA7"/>
    <w:rsid w:val="004E4FB0"/>
    <w:rsid w:val="004E6F70"/>
    <w:rsid w:val="004E7A5D"/>
    <w:rsid w:val="004F6535"/>
    <w:rsid w:val="004F7F8A"/>
    <w:rsid w:val="00502A3D"/>
    <w:rsid w:val="00506AC5"/>
    <w:rsid w:val="00512639"/>
    <w:rsid w:val="00526B19"/>
    <w:rsid w:val="0053270C"/>
    <w:rsid w:val="00550D2C"/>
    <w:rsid w:val="00552AB8"/>
    <w:rsid w:val="00571256"/>
    <w:rsid w:val="0057760A"/>
    <w:rsid w:val="00581648"/>
    <w:rsid w:val="005816BF"/>
    <w:rsid w:val="005B5C7B"/>
    <w:rsid w:val="005C0147"/>
    <w:rsid w:val="005C4586"/>
    <w:rsid w:val="005D20DB"/>
    <w:rsid w:val="005E0AEA"/>
    <w:rsid w:val="005E16BB"/>
    <w:rsid w:val="005E18FF"/>
    <w:rsid w:val="005E2E22"/>
    <w:rsid w:val="005E61FF"/>
    <w:rsid w:val="005E747F"/>
    <w:rsid w:val="005F181E"/>
    <w:rsid w:val="005F39DA"/>
    <w:rsid w:val="005F53B5"/>
    <w:rsid w:val="0060090E"/>
    <w:rsid w:val="006074FD"/>
    <w:rsid w:val="00624388"/>
    <w:rsid w:val="00624814"/>
    <w:rsid w:val="00633B38"/>
    <w:rsid w:val="006354AC"/>
    <w:rsid w:val="00637558"/>
    <w:rsid w:val="006526B6"/>
    <w:rsid w:val="00657113"/>
    <w:rsid w:val="006626FC"/>
    <w:rsid w:val="00673242"/>
    <w:rsid w:val="0067711B"/>
    <w:rsid w:val="00681C40"/>
    <w:rsid w:val="00681EDF"/>
    <w:rsid w:val="0068778F"/>
    <w:rsid w:val="00693BC5"/>
    <w:rsid w:val="006A5AAC"/>
    <w:rsid w:val="006B0147"/>
    <w:rsid w:val="006B3942"/>
    <w:rsid w:val="006B4F78"/>
    <w:rsid w:val="006C029E"/>
    <w:rsid w:val="006C1FE3"/>
    <w:rsid w:val="006C562B"/>
    <w:rsid w:val="006C674D"/>
    <w:rsid w:val="006D00F8"/>
    <w:rsid w:val="006D1C8C"/>
    <w:rsid w:val="006D50D1"/>
    <w:rsid w:val="006D60E7"/>
    <w:rsid w:val="006F11A9"/>
    <w:rsid w:val="006F2C4C"/>
    <w:rsid w:val="006F6D32"/>
    <w:rsid w:val="007037DE"/>
    <w:rsid w:val="00716248"/>
    <w:rsid w:val="00726907"/>
    <w:rsid w:val="00733E1D"/>
    <w:rsid w:val="00734B63"/>
    <w:rsid w:val="00741942"/>
    <w:rsid w:val="00744B7F"/>
    <w:rsid w:val="00751AA7"/>
    <w:rsid w:val="00752951"/>
    <w:rsid w:val="00764917"/>
    <w:rsid w:val="00770A43"/>
    <w:rsid w:val="00772582"/>
    <w:rsid w:val="007733C2"/>
    <w:rsid w:val="0077655D"/>
    <w:rsid w:val="00784C43"/>
    <w:rsid w:val="0079767A"/>
    <w:rsid w:val="007A6C98"/>
    <w:rsid w:val="007B301B"/>
    <w:rsid w:val="007B42AF"/>
    <w:rsid w:val="007C22CF"/>
    <w:rsid w:val="007C3A43"/>
    <w:rsid w:val="007D08ED"/>
    <w:rsid w:val="007D0F5E"/>
    <w:rsid w:val="007E7FCB"/>
    <w:rsid w:val="00803586"/>
    <w:rsid w:val="00803FF4"/>
    <w:rsid w:val="00805E32"/>
    <w:rsid w:val="0081261C"/>
    <w:rsid w:val="00813EB4"/>
    <w:rsid w:val="00815294"/>
    <w:rsid w:val="008157AC"/>
    <w:rsid w:val="008301AF"/>
    <w:rsid w:val="008342E3"/>
    <w:rsid w:val="00837DCF"/>
    <w:rsid w:val="00850A0A"/>
    <w:rsid w:val="00854303"/>
    <w:rsid w:val="008555C4"/>
    <w:rsid w:val="008601DA"/>
    <w:rsid w:val="00861109"/>
    <w:rsid w:val="00874151"/>
    <w:rsid w:val="00875732"/>
    <w:rsid w:val="00880AB3"/>
    <w:rsid w:val="00894210"/>
    <w:rsid w:val="008A5927"/>
    <w:rsid w:val="008A5C06"/>
    <w:rsid w:val="008B36E9"/>
    <w:rsid w:val="008C19D0"/>
    <w:rsid w:val="008C7278"/>
    <w:rsid w:val="008D6253"/>
    <w:rsid w:val="008D6944"/>
    <w:rsid w:val="008E02AD"/>
    <w:rsid w:val="008E0F14"/>
    <w:rsid w:val="008E45A0"/>
    <w:rsid w:val="008F2121"/>
    <w:rsid w:val="008F30E8"/>
    <w:rsid w:val="008F3ADF"/>
    <w:rsid w:val="008F5BFB"/>
    <w:rsid w:val="008F7F9A"/>
    <w:rsid w:val="009034F4"/>
    <w:rsid w:val="00905A6E"/>
    <w:rsid w:val="00915CDA"/>
    <w:rsid w:val="0092687D"/>
    <w:rsid w:val="00927CE2"/>
    <w:rsid w:val="00932EA5"/>
    <w:rsid w:val="00944F48"/>
    <w:rsid w:val="00950806"/>
    <w:rsid w:val="0095145A"/>
    <w:rsid w:val="009550CA"/>
    <w:rsid w:val="0095705F"/>
    <w:rsid w:val="00960647"/>
    <w:rsid w:val="00963B73"/>
    <w:rsid w:val="00977AD5"/>
    <w:rsid w:val="0098101C"/>
    <w:rsid w:val="00997B74"/>
    <w:rsid w:val="009B5378"/>
    <w:rsid w:val="009B7DC7"/>
    <w:rsid w:val="009C0F7E"/>
    <w:rsid w:val="009C1150"/>
    <w:rsid w:val="009C1AE7"/>
    <w:rsid w:val="009C31DA"/>
    <w:rsid w:val="009D7217"/>
    <w:rsid w:val="009E2A77"/>
    <w:rsid w:val="009E2E22"/>
    <w:rsid w:val="009F2F65"/>
    <w:rsid w:val="009F6DC8"/>
    <w:rsid w:val="009F7CF3"/>
    <w:rsid w:val="00A00FAD"/>
    <w:rsid w:val="00A16364"/>
    <w:rsid w:val="00A25FAB"/>
    <w:rsid w:val="00A26F75"/>
    <w:rsid w:val="00A42F46"/>
    <w:rsid w:val="00A50156"/>
    <w:rsid w:val="00A53BA0"/>
    <w:rsid w:val="00A80320"/>
    <w:rsid w:val="00A80E19"/>
    <w:rsid w:val="00A810EA"/>
    <w:rsid w:val="00A8228F"/>
    <w:rsid w:val="00AA0976"/>
    <w:rsid w:val="00AA30FC"/>
    <w:rsid w:val="00AA586B"/>
    <w:rsid w:val="00AA60B3"/>
    <w:rsid w:val="00AD46EB"/>
    <w:rsid w:val="00AD7F48"/>
    <w:rsid w:val="00B00D91"/>
    <w:rsid w:val="00B01B09"/>
    <w:rsid w:val="00B1235A"/>
    <w:rsid w:val="00B13818"/>
    <w:rsid w:val="00B1382B"/>
    <w:rsid w:val="00B13990"/>
    <w:rsid w:val="00B15CC0"/>
    <w:rsid w:val="00B431F5"/>
    <w:rsid w:val="00B46354"/>
    <w:rsid w:val="00B468F9"/>
    <w:rsid w:val="00B46A0B"/>
    <w:rsid w:val="00B502C5"/>
    <w:rsid w:val="00B53DA8"/>
    <w:rsid w:val="00B569DE"/>
    <w:rsid w:val="00B639A9"/>
    <w:rsid w:val="00B66933"/>
    <w:rsid w:val="00B82720"/>
    <w:rsid w:val="00B83CF4"/>
    <w:rsid w:val="00B87BD3"/>
    <w:rsid w:val="00B908E0"/>
    <w:rsid w:val="00B92415"/>
    <w:rsid w:val="00B92D85"/>
    <w:rsid w:val="00B965E2"/>
    <w:rsid w:val="00B96DB8"/>
    <w:rsid w:val="00BA12B2"/>
    <w:rsid w:val="00BA3FE4"/>
    <w:rsid w:val="00BB6AC1"/>
    <w:rsid w:val="00BB6ECC"/>
    <w:rsid w:val="00BD265F"/>
    <w:rsid w:val="00BD4671"/>
    <w:rsid w:val="00BE18BD"/>
    <w:rsid w:val="00BE57BF"/>
    <w:rsid w:val="00BF3266"/>
    <w:rsid w:val="00BF4EEA"/>
    <w:rsid w:val="00BF7EE8"/>
    <w:rsid w:val="00C03C61"/>
    <w:rsid w:val="00C058F6"/>
    <w:rsid w:val="00C12AC9"/>
    <w:rsid w:val="00C15209"/>
    <w:rsid w:val="00C21547"/>
    <w:rsid w:val="00C3128F"/>
    <w:rsid w:val="00C425BC"/>
    <w:rsid w:val="00C45A02"/>
    <w:rsid w:val="00C46798"/>
    <w:rsid w:val="00C50219"/>
    <w:rsid w:val="00C504C3"/>
    <w:rsid w:val="00C52B3E"/>
    <w:rsid w:val="00C53BEF"/>
    <w:rsid w:val="00C65963"/>
    <w:rsid w:val="00C72945"/>
    <w:rsid w:val="00C77838"/>
    <w:rsid w:val="00C77A8F"/>
    <w:rsid w:val="00C80EAF"/>
    <w:rsid w:val="00C934DA"/>
    <w:rsid w:val="00C94681"/>
    <w:rsid w:val="00C965F1"/>
    <w:rsid w:val="00C979D2"/>
    <w:rsid w:val="00CC78CE"/>
    <w:rsid w:val="00CD2E09"/>
    <w:rsid w:val="00CD7079"/>
    <w:rsid w:val="00CE5BBA"/>
    <w:rsid w:val="00CF27A7"/>
    <w:rsid w:val="00D00FEF"/>
    <w:rsid w:val="00D032BB"/>
    <w:rsid w:val="00D03418"/>
    <w:rsid w:val="00D0516C"/>
    <w:rsid w:val="00D05D2F"/>
    <w:rsid w:val="00D1229F"/>
    <w:rsid w:val="00D26FA2"/>
    <w:rsid w:val="00D5115B"/>
    <w:rsid w:val="00D614B0"/>
    <w:rsid w:val="00D661B2"/>
    <w:rsid w:val="00D66212"/>
    <w:rsid w:val="00D735EA"/>
    <w:rsid w:val="00D80CCC"/>
    <w:rsid w:val="00D90F75"/>
    <w:rsid w:val="00DA4EC2"/>
    <w:rsid w:val="00DA5176"/>
    <w:rsid w:val="00DA7887"/>
    <w:rsid w:val="00DB4D6E"/>
    <w:rsid w:val="00DD0CA1"/>
    <w:rsid w:val="00DD249C"/>
    <w:rsid w:val="00DD3652"/>
    <w:rsid w:val="00DD6376"/>
    <w:rsid w:val="00DF11E4"/>
    <w:rsid w:val="00E007A8"/>
    <w:rsid w:val="00E049CB"/>
    <w:rsid w:val="00E05E65"/>
    <w:rsid w:val="00E108D2"/>
    <w:rsid w:val="00E1259D"/>
    <w:rsid w:val="00E1327C"/>
    <w:rsid w:val="00E135A3"/>
    <w:rsid w:val="00E20B4A"/>
    <w:rsid w:val="00E273BE"/>
    <w:rsid w:val="00E45A15"/>
    <w:rsid w:val="00E46401"/>
    <w:rsid w:val="00E774F8"/>
    <w:rsid w:val="00E8275D"/>
    <w:rsid w:val="00E840F0"/>
    <w:rsid w:val="00E866CA"/>
    <w:rsid w:val="00E86DE8"/>
    <w:rsid w:val="00E87D1D"/>
    <w:rsid w:val="00E90774"/>
    <w:rsid w:val="00E9641E"/>
    <w:rsid w:val="00E96541"/>
    <w:rsid w:val="00EC2886"/>
    <w:rsid w:val="00EC44BF"/>
    <w:rsid w:val="00ED1DFA"/>
    <w:rsid w:val="00ED321D"/>
    <w:rsid w:val="00ED3B1E"/>
    <w:rsid w:val="00ED4979"/>
    <w:rsid w:val="00ED6DF5"/>
    <w:rsid w:val="00EF236E"/>
    <w:rsid w:val="00F07492"/>
    <w:rsid w:val="00F2122A"/>
    <w:rsid w:val="00F229EC"/>
    <w:rsid w:val="00F3105B"/>
    <w:rsid w:val="00F31343"/>
    <w:rsid w:val="00F3365C"/>
    <w:rsid w:val="00F429DD"/>
    <w:rsid w:val="00F4366A"/>
    <w:rsid w:val="00F436E1"/>
    <w:rsid w:val="00F475A5"/>
    <w:rsid w:val="00F47E50"/>
    <w:rsid w:val="00F51AC4"/>
    <w:rsid w:val="00F536B1"/>
    <w:rsid w:val="00F5455C"/>
    <w:rsid w:val="00F60051"/>
    <w:rsid w:val="00F62BF4"/>
    <w:rsid w:val="00F6616D"/>
    <w:rsid w:val="00F66736"/>
    <w:rsid w:val="00F726B7"/>
    <w:rsid w:val="00F731EF"/>
    <w:rsid w:val="00F93A55"/>
    <w:rsid w:val="00F93EB7"/>
    <w:rsid w:val="00F93FD9"/>
    <w:rsid w:val="00F95EA0"/>
    <w:rsid w:val="00FB1DAC"/>
    <w:rsid w:val="00FB53E1"/>
    <w:rsid w:val="00FD143F"/>
    <w:rsid w:val="00FD5856"/>
    <w:rsid w:val="00FE00B3"/>
    <w:rsid w:val="00FE0A7B"/>
    <w:rsid w:val="00FE142F"/>
    <w:rsid w:val="00FE471D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adfd7"/>
    </o:shapedefaults>
    <o:shapelayout v:ext="edit">
      <o:idmap v:ext="edit" data="1"/>
    </o:shapelayout>
  </w:shapeDefaults>
  <w:decimalSymbol w:val="."/>
  <w:listSeparator w:val=","/>
  <w14:docId w14:val="0AB034FC"/>
  <w15:docId w15:val="{188AAE0A-BDA3-46F1-B877-305BEAD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2AD"/>
  </w:style>
  <w:style w:type="paragraph" w:styleId="Heading1">
    <w:name w:val="heading 1"/>
    <w:basedOn w:val="Normal"/>
    <w:uiPriority w:val="8"/>
    <w:unhideWhenUsed/>
    <w:qFormat/>
    <w:rsid w:val="008E02AD"/>
    <w:pPr>
      <w:spacing w:after="0"/>
      <w:outlineLvl w:val="0"/>
    </w:pPr>
    <w:rPr>
      <w:rFonts w:asciiTheme="majorHAnsi" w:hAnsiTheme="majorHAnsi"/>
      <w:sz w:val="22"/>
      <w:szCs w:val="32"/>
    </w:rPr>
  </w:style>
  <w:style w:type="paragraph" w:styleId="Heading2">
    <w:name w:val="heading 2"/>
    <w:basedOn w:val="Normal"/>
    <w:link w:val="Heading2Char"/>
    <w:uiPriority w:val="8"/>
    <w:semiHidden/>
    <w:unhideWhenUsed/>
    <w:qFormat/>
    <w:rsid w:val="008E02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E02AD"/>
    <w:rPr>
      <w:rFonts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8E02AD"/>
    <w:rPr>
      <w:color w:val="808080"/>
    </w:rPr>
  </w:style>
  <w:style w:type="paragraph" w:styleId="Header">
    <w:name w:val="header"/>
    <w:basedOn w:val="Normal"/>
    <w:link w:val="HeaderChar"/>
    <w:unhideWhenUsed/>
    <w:rsid w:val="008E02AD"/>
  </w:style>
  <w:style w:type="character" w:customStyle="1" w:styleId="HeaderChar">
    <w:name w:val="Header Char"/>
    <w:basedOn w:val="DefaultParagraphFont"/>
    <w:link w:val="Header"/>
    <w:rsid w:val="008E02AD"/>
  </w:style>
  <w:style w:type="paragraph" w:styleId="Footer">
    <w:name w:val="footer"/>
    <w:basedOn w:val="Normal"/>
    <w:link w:val="FooterChar"/>
    <w:uiPriority w:val="99"/>
    <w:unhideWhenUsed/>
    <w:rsid w:val="008E02AD"/>
  </w:style>
  <w:style w:type="character" w:customStyle="1" w:styleId="FooterChar">
    <w:name w:val="Footer Char"/>
    <w:basedOn w:val="DefaultParagraphFont"/>
    <w:link w:val="Footer"/>
    <w:uiPriority w:val="99"/>
    <w:rsid w:val="008E02AD"/>
  </w:style>
  <w:style w:type="table" w:styleId="TableGrid">
    <w:name w:val="Table Grid"/>
    <w:basedOn w:val="TableNormal"/>
    <w:rsid w:val="008E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4"/>
    <w:qFormat/>
    <w:rsid w:val="008E02AD"/>
    <w:pPr>
      <w:spacing w:after="0"/>
    </w:pPr>
  </w:style>
  <w:style w:type="paragraph" w:styleId="Date">
    <w:name w:val="Date"/>
    <w:basedOn w:val="Normal"/>
    <w:next w:val="Salutation"/>
    <w:link w:val="DateChar"/>
    <w:uiPriority w:val="4"/>
    <w:qFormat/>
    <w:rsid w:val="008E02AD"/>
    <w:pPr>
      <w:spacing w:before="240" w:after="240" w:line="276" w:lineRule="auto"/>
    </w:pPr>
  </w:style>
  <w:style w:type="character" w:customStyle="1" w:styleId="DateChar">
    <w:name w:val="Date Char"/>
    <w:basedOn w:val="DefaultParagraphFont"/>
    <w:link w:val="Date"/>
    <w:uiPriority w:val="4"/>
    <w:rsid w:val="008E02AD"/>
    <w:rPr>
      <w:rFonts w:asciiTheme="minorHAnsi" w:hAnsiTheme="minorHAnsi"/>
      <w:sz w:val="18"/>
      <w:szCs w:val="24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8E02AD"/>
    <w:pPr>
      <w:spacing w:before="480" w:after="240" w:line="276" w:lineRule="auto"/>
      <w:contextualSpacing/>
    </w:pPr>
  </w:style>
  <w:style w:type="character" w:customStyle="1" w:styleId="SalutationChar">
    <w:name w:val="Salutation Char"/>
    <w:basedOn w:val="DefaultParagraphFont"/>
    <w:link w:val="Salutation"/>
    <w:uiPriority w:val="5"/>
    <w:rsid w:val="008E02AD"/>
    <w:rPr>
      <w:rFonts w:asciiTheme="minorHAnsi" w:hAnsiTheme="minorHAnsi"/>
      <w:sz w:val="18"/>
      <w:szCs w:val="24"/>
    </w:rPr>
  </w:style>
  <w:style w:type="paragraph" w:styleId="Closing">
    <w:name w:val="Closing"/>
    <w:basedOn w:val="Normal"/>
    <w:next w:val="Normal"/>
    <w:link w:val="ClosingChar"/>
    <w:uiPriority w:val="6"/>
    <w:qFormat/>
    <w:rsid w:val="008E02AD"/>
    <w:pPr>
      <w:spacing w:before="400" w:after="1000" w:line="276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8E02AD"/>
    <w:rPr>
      <w:rFonts w:asciiTheme="minorHAnsi" w:hAnsiTheme="minorHAnsi"/>
      <w:sz w:val="18"/>
      <w:szCs w:val="24"/>
    </w:rPr>
  </w:style>
  <w:style w:type="paragraph" w:customStyle="1" w:styleId="ContactInfo">
    <w:name w:val="Contact Info"/>
    <w:basedOn w:val="Normal"/>
    <w:uiPriority w:val="7"/>
    <w:qFormat/>
    <w:rsid w:val="008E02AD"/>
    <w:pPr>
      <w:jc w:val="right"/>
    </w:pPr>
    <w:rPr>
      <w:caps/>
    </w:rPr>
  </w:style>
  <w:style w:type="paragraph" w:styleId="Title">
    <w:name w:val="Title"/>
    <w:basedOn w:val="Normal"/>
    <w:link w:val="TitleChar"/>
    <w:uiPriority w:val="1"/>
    <w:qFormat/>
    <w:rsid w:val="008E02AD"/>
    <w:pPr>
      <w:spacing w:before="200" w:after="1280"/>
      <w:contextualSpacing/>
      <w:jc w:val="center"/>
    </w:pPr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E02AD"/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8E02AD"/>
    <w:rPr>
      <w:rFonts w:asciiTheme="majorHAnsi" w:eastAsiaTheme="majorEastAsia" w:hAnsiTheme="majorHAnsi" w:cstheme="majorBidi"/>
      <w:sz w:val="20"/>
      <w:szCs w:val="26"/>
    </w:rPr>
  </w:style>
  <w:style w:type="character" w:styleId="Hyperlink">
    <w:name w:val="Hyperlink"/>
    <w:basedOn w:val="DefaultParagraphFont"/>
    <w:unhideWhenUsed/>
    <w:rsid w:val="00083017"/>
    <w:rPr>
      <w:color w:val="8282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0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4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y\AppData\Roaming\Microsoft\Templates\Business%20letterhead%20stationery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ACD5A71EB94CE5905535EABFAC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955D-1AAF-48AD-B511-2629E17B05B5}"/>
      </w:docPartPr>
      <w:docPartBody>
        <w:p w:rsidR="000C684B" w:rsidRDefault="004361F2">
          <w:pPr>
            <w:pStyle w:val="Address"/>
          </w:pPr>
          <w:r>
            <w:t>Recipient Name</w:t>
          </w:r>
        </w:p>
        <w:p w:rsidR="000C684B" w:rsidRDefault="004361F2">
          <w:pPr>
            <w:pStyle w:val="Address"/>
          </w:pPr>
          <w:r>
            <w:t>Street Address</w:t>
          </w:r>
        </w:p>
        <w:p w:rsidR="004446FC" w:rsidRDefault="004361F2">
          <w:pPr>
            <w:pStyle w:val="07ACD5A71EB94CE5905535EABFAC8B80"/>
          </w:pPr>
          <w:r>
            <w:t>City, ST ZIP Code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43A4-EE95-4AE3-A133-38C756DD53E1}"/>
      </w:docPartPr>
      <w:docPartBody>
        <w:p w:rsidR="00000000" w:rsidRDefault="00AF786F">
          <w:r w:rsidRPr="00B920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BAA026BDA49F6B8D36EE16610A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6E25A-5850-415C-B743-5E16CF73C8D4}"/>
      </w:docPartPr>
      <w:docPartBody>
        <w:p w:rsidR="00000000" w:rsidRDefault="00AF786F" w:rsidP="00AF786F">
          <w:pPr>
            <w:pStyle w:val="5C7BAA026BDA49F6B8D36EE16610A37C"/>
          </w:pPr>
          <w:r w:rsidRPr="00B920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39104DA734B15BA451EE2A92AD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5885-5B18-4D71-8013-50A7FD6434F2}"/>
      </w:docPartPr>
      <w:docPartBody>
        <w:p w:rsidR="00000000" w:rsidRDefault="00AF786F" w:rsidP="00AF786F">
          <w:pPr>
            <w:pStyle w:val="20439104DA734B15BA451EE2A92ADF44"/>
          </w:pPr>
          <w:r w:rsidRPr="00B920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2C4AEFB014AFA864500AA6031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8506F-437E-4592-8562-FE3A9B9C863A}"/>
      </w:docPartPr>
      <w:docPartBody>
        <w:p w:rsidR="00000000" w:rsidRDefault="00AF786F" w:rsidP="00AF786F">
          <w:pPr>
            <w:pStyle w:val="74F2C4AEFB014AFA864500AA60311034"/>
          </w:pPr>
          <w:r w:rsidRPr="00B920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1543BB7C84B12BBC3A96927CB2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F8E0E-4A9E-45A9-8C57-6F04A053F05C}"/>
      </w:docPartPr>
      <w:docPartBody>
        <w:p w:rsidR="00000000" w:rsidRDefault="00AF786F" w:rsidP="00AF786F">
          <w:pPr>
            <w:pStyle w:val="56F1543BB7C84B12BBC3A96927CB25B8"/>
          </w:pPr>
          <w:r w:rsidRPr="00B920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BD91B6B904E10B534F12F0A9F5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7FFC5-4867-4AF1-A96B-1E162697DB78}"/>
      </w:docPartPr>
      <w:docPartBody>
        <w:p w:rsidR="00000000" w:rsidRDefault="00AF786F" w:rsidP="00AF786F">
          <w:pPr>
            <w:pStyle w:val="18DBD91B6B904E10B534F12F0A9F5D81"/>
          </w:pPr>
          <w:r w:rsidRPr="00B920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B5948020442BBBC095541519EC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2206-3E75-4A01-8CA7-C3F67733232A}"/>
      </w:docPartPr>
      <w:docPartBody>
        <w:p w:rsidR="00000000" w:rsidRDefault="00AF786F" w:rsidP="00AF786F">
          <w:pPr>
            <w:pStyle w:val="58CB5948020442BBBC095541519ECD72"/>
          </w:pPr>
          <w:r w:rsidRPr="00B920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C3280620546DBBB669A5E3659B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38EA-1DEF-49F8-AE01-7D8D31A24585}"/>
      </w:docPartPr>
      <w:docPartBody>
        <w:p w:rsidR="00000000" w:rsidRDefault="00AF786F" w:rsidP="00AF786F">
          <w:pPr>
            <w:pStyle w:val="4B0C3280620546DBBB669A5E3659B5E2"/>
          </w:pPr>
          <w:r w:rsidRPr="00B920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EC896BF9B448BB0808D64B32C6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639A-5394-4641-B099-CC5AE58259BF}"/>
      </w:docPartPr>
      <w:docPartBody>
        <w:p w:rsidR="00000000" w:rsidRDefault="00AF786F" w:rsidP="00AF786F">
          <w:pPr>
            <w:pStyle w:val="FE9EC896BF9B448BB0808D64B32C6308"/>
          </w:pPr>
          <w:r w:rsidRPr="00B920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E8324830A4E119C2687CA94161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1FFD-D5AC-468C-91C6-B2AEE6A60A85}"/>
      </w:docPartPr>
      <w:docPartBody>
        <w:p w:rsidR="00000000" w:rsidRDefault="00AF786F" w:rsidP="00AF786F">
          <w:pPr>
            <w:pStyle w:val="9CBE8324830A4E119C2687CA94161F95"/>
          </w:pPr>
          <w:r w:rsidRPr="00B920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60E46746E426996A4D6C8B0698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5900-995B-4181-B29D-5E551A7C7111}"/>
      </w:docPartPr>
      <w:docPartBody>
        <w:p w:rsidR="00000000" w:rsidRDefault="00AF786F" w:rsidP="00AF786F">
          <w:pPr>
            <w:pStyle w:val="FD660E46746E426996A4D6C8B0698F9A"/>
          </w:pPr>
          <w:r w:rsidRPr="00B920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373EC18774297B4E78E4782F5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1DE67-F907-452A-8952-E2D9648B9A81}"/>
      </w:docPartPr>
      <w:docPartBody>
        <w:p w:rsidR="00000000" w:rsidRDefault="00AF786F" w:rsidP="00AF786F">
          <w:pPr>
            <w:pStyle w:val="2B4373EC18774297B4E78E4782F5FAD7"/>
          </w:pPr>
          <w:r w:rsidRPr="00B920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4FB9087D54BA7A4B2B8C32CC03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7C47-16E0-4145-A15D-145080B0B56B}"/>
      </w:docPartPr>
      <w:docPartBody>
        <w:p w:rsidR="00000000" w:rsidRDefault="00AF786F" w:rsidP="00AF786F">
          <w:pPr>
            <w:pStyle w:val="50C4FB9087D54BA7A4B2B8C32CC03E8C"/>
          </w:pPr>
          <w:r w:rsidRPr="00B920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7843D1C7B4ACFB3F49BE392FBE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BA864-37DB-479B-80EC-2C620D1EDEA9}"/>
      </w:docPartPr>
      <w:docPartBody>
        <w:p w:rsidR="00000000" w:rsidRDefault="00AF786F" w:rsidP="00AF786F">
          <w:pPr>
            <w:pStyle w:val="BCB7843D1C7B4ACFB3F49BE392FBE662"/>
          </w:pPr>
          <w:r w:rsidRPr="00B920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8A6AF5B0446B8A7B94AF9E452A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0436-6FA6-4F65-8842-91F9399B9631}"/>
      </w:docPartPr>
      <w:docPartBody>
        <w:p w:rsidR="00000000" w:rsidRDefault="00AF786F" w:rsidP="00AF786F">
          <w:pPr>
            <w:pStyle w:val="63D8A6AF5B0446B8A7B94AF9E452A515"/>
          </w:pPr>
          <w:r w:rsidRPr="00B920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30FE-751A-4514-8B38-41444F72637B}"/>
      </w:docPartPr>
      <w:docPartBody>
        <w:p w:rsidR="00000000" w:rsidRDefault="00AF786F">
          <w:r w:rsidRPr="00B920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1E478822764247BB51D89C99BC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4D951-1A2F-451B-B1D9-7AB93DF7022C}"/>
      </w:docPartPr>
      <w:docPartBody>
        <w:p w:rsidR="00000000" w:rsidRDefault="00AF786F" w:rsidP="00AF786F">
          <w:pPr>
            <w:pStyle w:val="831E478822764247BB51D89C99BCD713"/>
          </w:pPr>
          <w:r w:rsidRPr="00B920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BellCent Add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o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BernhardMod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1F2"/>
    <w:rsid w:val="000513B6"/>
    <w:rsid w:val="000568F6"/>
    <w:rsid w:val="000A4D23"/>
    <w:rsid w:val="000C684B"/>
    <w:rsid w:val="00100097"/>
    <w:rsid w:val="001A59A7"/>
    <w:rsid w:val="0023087C"/>
    <w:rsid w:val="00245868"/>
    <w:rsid w:val="002623CC"/>
    <w:rsid w:val="003069AC"/>
    <w:rsid w:val="00350F68"/>
    <w:rsid w:val="0038153C"/>
    <w:rsid w:val="003F12A4"/>
    <w:rsid w:val="00400AF5"/>
    <w:rsid w:val="00401987"/>
    <w:rsid w:val="004152DF"/>
    <w:rsid w:val="004361F2"/>
    <w:rsid w:val="004446FC"/>
    <w:rsid w:val="004A0703"/>
    <w:rsid w:val="004B0629"/>
    <w:rsid w:val="004D54F0"/>
    <w:rsid w:val="00527FBE"/>
    <w:rsid w:val="00623F39"/>
    <w:rsid w:val="00730C6B"/>
    <w:rsid w:val="00754D2B"/>
    <w:rsid w:val="0078478D"/>
    <w:rsid w:val="007871E1"/>
    <w:rsid w:val="0079340F"/>
    <w:rsid w:val="007970A0"/>
    <w:rsid w:val="007C2817"/>
    <w:rsid w:val="007E0CC7"/>
    <w:rsid w:val="007F559B"/>
    <w:rsid w:val="008642AA"/>
    <w:rsid w:val="00970C53"/>
    <w:rsid w:val="009F1B29"/>
    <w:rsid w:val="009F6130"/>
    <w:rsid w:val="00A415F1"/>
    <w:rsid w:val="00A535D6"/>
    <w:rsid w:val="00A65E2C"/>
    <w:rsid w:val="00A7380B"/>
    <w:rsid w:val="00AA442B"/>
    <w:rsid w:val="00AF786F"/>
    <w:rsid w:val="00B352FE"/>
    <w:rsid w:val="00B540C5"/>
    <w:rsid w:val="00B55777"/>
    <w:rsid w:val="00B57BF1"/>
    <w:rsid w:val="00BD04DC"/>
    <w:rsid w:val="00C55365"/>
    <w:rsid w:val="00C6304D"/>
    <w:rsid w:val="00C935F2"/>
    <w:rsid w:val="00D36851"/>
    <w:rsid w:val="00D606F5"/>
    <w:rsid w:val="00D7288C"/>
    <w:rsid w:val="00D85DCA"/>
    <w:rsid w:val="00DF2FED"/>
    <w:rsid w:val="00E0133E"/>
    <w:rsid w:val="00E77F17"/>
    <w:rsid w:val="00E93E3B"/>
    <w:rsid w:val="00ED1025"/>
    <w:rsid w:val="00EE258C"/>
    <w:rsid w:val="00F7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F23303A84E45AAAB0C301175A59535">
    <w:name w:val="DBF23303A84E45AAAB0C301175A59535"/>
    <w:rsid w:val="00C6304D"/>
  </w:style>
  <w:style w:type="paragraph" w:customStyle="1" w:styleId="Address">
    <w:name w:val="Address"/>
    <w:basedOn w:val="Normal"/>
    <w:uiPriority w:val="4"/>
    <w:qFormat/>
    <w:rsid w:val="00C6304D"/>
    <w:pPr>
      <w:spacing w:after="0" w:line="240" w:lineRule="auto"/>
    </w:pPr>
    <w:rPr>
      <w:rFonts w:eastAsia="Times New Roman" w:cs="Times New Roman"/>
      <w:sz w:val="18"/>
      <w:szCs w:val="18"/>
    </w:rPr>
  </w:style>
  <w:style w:type="paragraph" w:customStyle="1" w:styleId="07ACD5A71EB94CE5905535EABFAC8B80">
    <w:name w:val="07ACD5A71EB94CE5905535EABFAC8B80"/>
    <w:rsid w:val="00C6304D"/>
  </w:style>
  <w:style w:type="paragraph" w:customStyle="1" w:styleId="5C62E61088894CF988CFA8F69931E8A9">
    <w:name w:val="5C62E61088894CF988CFA8F69931E8A9"/>
    <w:rsid w:val="00C6304D"/>
  </w:style>
  <w:style w:type="paragraph" w:customStyle="1" w:styleId="93DD955C057C4DCD9BDC15DC32642F9B">
    <w:name w:val="93DD955C057C4DCD9BDC15DC32642F9B"/>
    <w:rsid w:val="00C6304D"/>
  </w:style>
  <w:style w:type="paragraph" w:customStyle="1" w:styleId="9D575B94893043029EE96F188A8713D7">
    <w:name w:val="9D575B94893043029EE96F188A8713D7"/>
    <w:rsid w:val="00C6304D"/>
  </w:style>
  <w:style w:type="paragraph" w:customStyle="1" w:styleId="838396F849194072B765FB30E2712B18">
    <w:name w:val="838396F849194072B765FB30E2712B18"/>
    <w:rsid w:val="00C6304D"/>
  </w:style>
  <w:style w:type="paragraph" w:customStyle="1" w:styleId="A082DF1FF17E4CBABB772F97F589348D">
    <w:name w:val="A082DF1FF17E4CBABB772F97F589348D"/>
    <w:rsid w:val="00C6304D"/>
  </w:style>
  <w:style w:type="character" w:styleId="PlaceholderText">
    <w:name w:val="Placeholder Text"/>
    <w:basedOn w:val="DefaultParagraphFont"/>
    <w:uiPriority w:val="99"/>
    <w:semiHidden/>
    <w:rsid w:val="00AF786F"/>
    <w:rPr>
      <w:color w:val="808080"/>
    </w:rPr>
  </w:style>
  <w:style w:type="paragraph" w:customStyle="1" w:styleId="5C7BAA026BDA49F6B8D36EE16610A37C">
    <w:name w:val="5C7BAA026BDA49F6B8D36EE16610A37C"/>
    <w:rsid w:val="00AF786F"/>
  </w:style>
  <w:style w:type="paragraph" w:customStyle="1" w:styleId="20439104DA734B15BA451EE2A92ADF44">
    <w:name w:val="20439104DA734B15BA451EE2A92ADF44"/>
    <w:rsid w:val="00AF786F"/>
  </w:style>
  <w:style w:type="paragraph" w:customStyle="1" w:styleId="74F2C4AEFB014AFA864500AA60311034">
    <w:name w:val="74F2C4AEFB014AFA864500AA60311034"/>
    <w:rsid w:val="00AF786F"/>
  </w:style>
  <w:style w:type="paragraph" w:customStyle="1" w:styleId="56F1543BB7C84B12BBC3A96927CB25B8">
    <w:name w:val="56F1543BB7C84B12BBC3A96927CB25B8"/>
    <w:rsid w:val="00AF786F"/>
  </w:style>
  <w:style w:type="paragraph" w:customStyle="1" w:styleId="18DBD91B6B904E10B534F12F0A9F5D81">
    <w:name w:val="18DBD91B6B904E10B534F12F0A9F5D81"/>
    <w:rsid w:val="00AF786F"/>
  </w:style>
  <w:style w:type="paragraph" w:customStyle="1" w:styleId="58CB5948020442BBBC095541519ECD72">
    <w:name w:val="58CB5948020442BBBC095541519ECD72"/>
    <w:rsid w:val="00AF786F"/>
  </w:style>
  <w:style w:type="paragraph" w:customStyle="1" w:styleId="4B0C3280620546DBBB669A5E3659B5E2">
    <w:name w:val="4B0C3280620546DBBB669A5E3659B5E2"/>
    <w:rsid w:val="00AF786F"/>
  </w:style>
  <w:style w:type="paragraph" w:customStyle="1" w:styleId="FE9EC896BF9B448BB0808D64B32C6308">
    <w:name w:val="FE9EC896BF9B448BB0808D64B32C6308"/>
    <w:rsid w:val="00AF786F"/>
  </w:style>
  <w:style w:type="paragraph" w:customStyle="1" w:styleId="9CBE8324830A4E119C2687CA94161F95">
    <w:name w:val="9CBE8324830A4E119C2687CA94161F95"/>
    <w:rsid w:val="00AF786F"/>
  </w:style>
  <w:style w:type="paragraph" w:customStyle="1" w:styleId="FD660E46746E426996A4D6C8B0698F9A">
    <w:name w:val="FD660E46746E426996A4D6C8B0698F9A"/>
    <w:rsid w:val="00AF786F"/>
  </w:style>
  <w:style w:type="paragraph" w:customStyle="1" w:styleId="2B4373EC18774297B4E78E4782F5FAD7">
    <w:name w:val="2B4373EC18774297B4E78E4782F5FAD7"/>
    <w:rsid w:val="00AF786F"/>
  </w:style>
  <w:style w:type="paragraph" w:customStyle="1" w:styleId="50C4FB9087D54BA7A4B2B8C32CC03E8C">
    <w:name w:val="50C4FB9087D54BA7A4B2B8C32CC03E8C"/>
    <w:rsid w:val="00AF786F"/>
  </w:style>
  <w:style w:type="paragraph" w:customStyle="1" w:styleId="BCB7843D1C7B4ACFB3F49BE392FBE662">
    <w:name w:val="BCB7843D1C7B4ACFB3F49BE392FBE662"/>
    <w:rsid w:val="00AF786F"/>
  </w:style>
  <w:style w:type="paragraph" w:customStyle="1" w:styleId="63D8A6AF5B0446B8A7B94AF9E452A515">
    <w:name w:val="63D8A6AF5B0446B8A7B94AF9E452A515"/>
    <w:rsid w:val="00AF786F"/>
  </w:style>
  <w:style w:type="paragraph" w:customStyle="1" w:styleId="9B7BBA1E89D14578B7382EE4ED8B99B3">
    <w:name w:val="9B7BBA1E89D14578B7382EE4ED8B99B3"/>
    <w:rsid w:val="00AF786F"/>
  </w:style>
  <w:style w:type="paragraph" w:customStyle="1" w:styleId="7305562FA32D467FB4FAA488574FAA5D">
    <w:name w:val="7305562FA32D467FB4FAA488574FAA5D"/>
    <w:rsid w:val="00AF786F"/>
  </w:style>
  <w:style w:type="paragraph" w:customStyle="1" w:styleId="831E478822764247BB51D89C99BCD713">
    <w:name w:val="831E478822764247BB51D89C99BCD713"/>
    <w:rsid w:val="00AF7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02A7-AB34-468B-9787-931F2A908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46882-988D-4736-9641-C62353A8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letterhead stationery (Simple design)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Evelyn Martinez</cp:lastModifiedBy>
  <cp:revision>2</cp:revision>
  <cp:lastPrinted>2019-08-14T14:09:00Z</cp:lastPrinted>
  <dcterms:created xsi:type="dcterms:W3CDTF">2019-08-15T20:44:00Z</dcterms:created>
  <dcterms:modified xsi:type="dcterms:W3CDTF">2019-08-15T20:44:00Z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